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D9" w:rsidRPr="007A6984" w:rsidRDefault="00DD17D9" w:rsidP="00752352">
      <w:pPr>
        <w:rPr>
          <w:b/>
          <w:bCs/>
          <w:sz w:val="20"/>
          <w:szCs w:val="20"/>
          <w:lang w:val="ru-RU"/>
        </w:rPr>
      </w:pPr>
      <w:r w:rsidRPr="00014C38">
        <w:rPr>
          <w:b/>
          <w:bCs/>
          <w:sz w:val="20"/>
          <w:szCs w:val="20"/>
        </w:rPr>
        <w:t>ЦЕНТЪР ЗА ПОДКРЕПА ЗА ЛИЧНОСТНО РАЗВИТИЕ</w:t>
      </w:r>
      <w:r w:rsidRPr="00014C38">
        <w:rPr>
          <w:b/>
          <w:bCs/>
          <w:sz w:val="20"/>
          <w:szCs w:val="20"/>
          <w:vertAlign w:val="superscript"/>
        </w:rPr>
        <w:t xml:space="preserve"> </w:t>
      </w:r>
      <w:r w:rsidRPr="00014C38">
        <w:rPr>
          <w:b/>
          <w:bCs/>
          <w:sz w:val="20"/>
          <w:szCs w:val="20"/>
          <w:vertAlign w:val="subscript"/>
        </w:rPr>
        <w:t xml:space="preserve"> </w:t>
      </w:r>
      <w:r w:rsidRPr="00014C38">
        <w:rPr>
          <w:b/>
          <w:bCs/>
          <w:sz w:val="20"/>
          <w:szCs w:val="20"/>
        </w:rPr>
        <w:t xml:space="preserve">  СТАРА ЗАГОРА</w:t>
      </w:r>
      <w:r>
        <w:rPr>
          <w:b/>
          <w:bCs/>
          <w:sz w:val="20"/>
          <w:szCs w:val="20"/>
        </w:rPr>
        <w:t xml:space="preserve"> – </w:t>
      </w:r>
    </w:p>
    <w:p w:rsidR="00DD17D9" w:rsidRPr="008A156B" w:rsidRDefault="00DD17D9" w:rsidP="00752352">
      <w:pPr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 xml:space="preserve">ул.”Захарий Княжески” 71 ет.3 тел. 629062 </w:t>
      </w:r>
      <w:r>
        <w:rPr>
          <w:b/>
          <w:bCs/>
          <w:sz w:val="20"/>
          <w:szCs w:val="20"/>
          <w:lang w:val="en-US"/>
        </w:rPr>
        <w:t>e</w:t>
      </w:r>
      <w:r w:rsidRPr="008A156B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en-US"/>
        </w:rPr>
        <w:t>mail</w:t>
      </w:r>
      <w:r w:rsidRPr="008A156B">
        <w:rPr>
          <w:b/>
          <w:bCs/>
          <w:sz w:val="20"/>
          <w:szCs w:val="20"/>
          <w:lang w:val="ru-RU"/>
        </w:rPr>
        <w:t xml:space="preserve">  </w:t>
      </w:r>
      <w:r>
        <w:rPr>
          <w:b/>
          <w:bCs/>
          <w:sz w:val="20"/>
          <w:szCs w:val="20"/>
          <w:lang w:val="en-US"/>
        </w:rPr>
        <w:t>tsnki</w:t>
      </w:r>
      <w:r w:rsidRPr="008A156B">
        <w:rPr>
          <w:b/>
          <w:bCs/>
          <w:sz w:val="20"/>
          <w:szCs w:val="20"/>
          <w:lang w:val="ru-RU"/>
        </w:rPr>
        <w:t>_</w:t>
      </w:r>
      <w:r>
        <w:rPr>
          <w:b/>
          <w:bCs/>
          <w:sz w:val="20"/>
          <w:szCs w:val="20"/>
          <w:lang w:val="en-US"/>
        </w:rPr>
        <w:t>sz</w:t>
      </w:r>
      <w:r w:rsidRPr="008A156B">
        <w:rPr>
          <w:b/>
          <w:bCs/>
          <w:sz w:val="20"/>
          <w:szCs w:val="20"/>
          <w:lang w:val="ru-RU"/>
        </w:rPr>
        <w:t>@</w:t>
      </w:r>
      <w:r>
        <w:rPr>
          <w:b/>
          <w:bCs/>
          <w:sz w:val="20"/>
          <w:szCs w:val="20"/>
          <w:lang w:val="en-US"/>
        </w:rPr>
        <w:t>abv</w:t>
      </w:r>
      <w:r w:rsidRPr="008A156B">
        <w:rPr>
          <w:b/>
          <w:bCs/>
          <w:sz w:val="20"/>
          <w:szCs w:val="20"/>
          <w:lang w:val="ru-RU"/>
        </w:rPr>
        <w:t>.</w:t>
      </w:r>
      <w:r>
        <w:rPr>
          <w:b/>
          <w:bCs/>
          <w:sz w:val="20"/>
          <w:szCs w:val="20"/>
          <w:lang w:val="en-US"/>
        </w:rPr>
        <w:t>bg</w:t>
      </w:r>
    </w:p>
    <w:p w:rsidR="00DD17D9" w:rsidRDefault="00DD17D9"/>
    <w:p w:rsidR="00DD17D9" w:rsidRPr="00752352" w:rsidRDefault="00DD17D9" w:rsidP="00E675E9">
      <w:pPr>
        <w:rPr>
          <w:lang w:val="ru-RU"/>
        </w:rPr>
      </w:pPr>
      <w:r>
        <w:t>Вх.№........../......20</w:t>
      </w:r>
      <w:r w:rsidRPr="0060331B">
        <w:rPr>
          <w:lang w:val="ru-RU"/>
        </w:rPr>
        <w:t>2</w:t>
      </w:r>
      <w:r>
        <w:rPr>
          <w:lang w:val="ru-RU"/>
        </w:rPr>
        <w:t>1</w:t>
      </w:r>
      <w:r>
        <w:t xml:space="preserve"> г.</w:t>
      </w:r>
    </w:p>
    <w:p w:rsidR="00DD17D9" w:rsidRPr="00AF7A18" w:rsidRDefault="00DD17D9" w:rsidP="00E675E9">
      <w:pPr>
        <w:rPr>
          <w:b/>
          <w:bCs/>
          <w:sz w:val="20"/>
          <w:szCs w:val="20"/>
        </w:rPr>
      </w:pPr>
      <w:r w:rsidRPr="00AF7A18">
        <w:rPr>
          <w:b/>
          <w:bCs/>
          <w:sz w:val="20"/>
          <w:szCs w:val="20"/>
        </w:rPr>
        <w:t>З А Я В Л Е Н И Е</w:t>
      </w:r>
    </w:p>
    <w:p w:rsidR="00DD17D9" w:rsidRDefault="00DD17D9" w:rsidP="00E675E9">
      <w:pPr>
        <w:rPr>
          <w:sz w:val="22"/>
          <w:szCs w:val="22"/>
        </w:rPr>
      </w:pPr>
      <w:r w:rsidRPr="00AF7A18">
        <w:rPr>
          <w:sz w:val="20"/>
          <w:szCs w:val="20"/>
        </w:rPr>
        <w:t>От..................................................................................................................................................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/трите имена на детето/младежа/</w:t>
      </w:r>
    </w:p>
    <w:p w:rsidR="00DD17D9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Адрес.....................................................................................тел.</w:t>
      </w:r>
      <w:r w:rsidRPr="00C8443F">
        <w:rPr>
          <w:sz w:val="22"/>
          <w:szCs w:val="22"/>
          <w:lang w:val="ru-RU"/>
        </w:rPr>
        <w:t xml:space="preserve"> </w:t>
      </w:r>
      <w:r w:rsidRPr="00C8443F">
        <w:rPr>
          <w:sz w:val="22"/>
          <w:szCs w:val="22"/>
        </w:rPr>
        <w:t xml:space="preserve">за контакт............................. </w:t>
      </w:r>
    </w:p>
    <w:p w:rsidR="00DD17D9" w:rsidRPr="007A6984" w:rsidRDefault="00DD17D9" w:rsidP="00E675E9">
      <w:pPr>
        <w:rPr>
          <w:sz w:val="22"/>
          <w:szCs w:val="22"/>
          <w:lang w:val="ru-RU"/>
        </w:rPr>
      </w:pPr>
      <w:r w:rsidRPr="00C8443F">
        <w:rPr>
          <w:sz w:val="22"/>
          <w:szCs w:val="22"/>
        </w:rPr>
        <w:t>Учебно заведение...............................................</w:t>
      </w:r>
      <w:r>
        <w:rPr>
          <w:sz w:val="22"/>
          <w:szCs w:val="22"/>
        </w:rPr>
        <w:t>....................</w:t>
      </w:r>
    </w:p>
    <w:p w:rsidR="00DD17D9" w:rsidRPr="00357DC8" w:rsidRDefault="00DD17D9" w:rsidP="00E675E9">
      <w:pPr>
        <w:rPr>
          <w:sz w:val="22"/>
          <w:szCs w:val="22"/>
        </w:rPr>
      </w:pPr>
      <w:r>
        <w:rPr>
          <w:sz w:val="22"/>
          <w:szCs w:val="22"/>
        </w:rPr>
        <w:t>дата на раждане...........................клас</w:t>
      </w:r>
      <w:r w:rsidRPr="00C8443F">
        <w:rPr>
          <w:sz w:val="22"/>
          <w:szCs w:val="22"/>
        </w:rPr>
        <w:t>..................</w:t>
      </w:r>
      <w:r>
        <w:rPr>
          <w:sz w:val="22"/>
          <w:szCs w:val="22"/>
        </w:rPr>
        <w:t>ЕГН.............................................................</w:t>
      </w:r>
    </w:p>
    <w:p w:rsidR="00DD17D9" w:rsidRPr="003A34F7" w:rsidRDefault="00DD17D9" w:rsidP="00E675E9">
      <w:pPr>
        <w:rPr>
          <w:sz w:val="22"/>
          <w:szCs w:val="22"/>
          <w:lang w:val="ru-RU"/>
        </w:rPr>
      </w:pPr>
      <w:r w:rsidRPr="00C8443F">
        <w:rPr>
          <w:sz w:val="22"/>
          <w:szCs w:val="22"/>
        </w:rPr>
        <w:t xml:space="preserve">Желая да се запиша за </w:t>
      </w:r>
      <w:r>
        <w:rPr>
          <w:sz w:val="22"/>
          <w:szCs w:val="22"/>
        </w:rPr>
        <w:t>учебната</w:t>
      </w:r>
      <w:r w:rsidRPr="00C8443F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  <w:r w:rsidRPr="00C8443F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C8443F">
        <w:rPr>
          <w:sz w:val="22"/>
          <w:szCs w:val="22"/>
        </w:rPr>
        <w:t xml:space="preserve"> година в .......................................................................................................................................................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/наименование на избраната форма/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С ръководител.............................................................................................................................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Родител........................................................................................................................................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/трите имена/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Пощенски адрес...........................................................Тел. ...............................</w:t>
      </w:r>
      <w:r w:rsidRPr="00C8443F">
        <w:rPr>
          <w:sz w:val="22"/>
          <w:szCs w:val="22"/>
          <w:lang w:val="en-US"/>
        </w:rPr>
        <w:t>e</w:t>
      </w:r>
      <w:r w:rsidRPr="00C8443F">
        <w:rPr>
          <w:sz w:val="22"/>
          <w:szCs w:val="22"/>
          <w:lang w:val="ru-RU"/>
        </w:rPr>
        <w:t xml:space="preserve"> </w:t>
      </w:r>
      <w:r w:rsidRPr="00C8443F">
        <w:rPr>
          <w:sz w:val="22"/>
          <w:szCs w:val="22"/>
          <w:lang w:val="en-US"/>
        </w:rPr>
        <w:t>mail</w:t>
      </w:r>
      <w:r w:rsidRPr="00C8443F">
        <w:rPr>
          <w:sz w:val="22"/>
          <w:szCs w:val="22"/>
        </w:rPr>
        <w:t>.............</w:t>
      </w:r>
    </w:p>
    <w:p w:rsidR="00DD17D9" w:rsidRPr="00527932" w:rsidRDefault="00DD17D9" w:rsidP="00E675E9">
      <w:pPr>
        <w:rPr>
          <w:sz w:val="18"/>
          <w:szCs w:val="18"/>
          <w:lang w:val="ru-RU"/>
        </w:rPr>
      </w:pPr>
      <w:r w:rsidRPr="00C8443F">
        <w:rPr>
          <w:sz w:val="22"/>
          <w:szCs w:val="22"/>
        </w:rPr>
        <w:t xml:space="preserve">Като родител на непълнолетно лице декларирам:  </w:t>
      </w:r>
      <w:r w:rsidRPr="00C8443F">
        <w:rPr>
          <w:sz w:val="18"/>
          <w:szCs w:val="18"/>
        </w:rPr>
        <w:t>Запознат/а съм с правилата за записване и графиците на работа на школите на ЦПЛР Стара Загора</w:t>
      </w:r>
      <w:r w:rsidRPr="00357DC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 и поемам ангажимента да осигурявам редовно присъствието му в работата на формата</w:t>
      </w:r>
      <w:r w:rsidRPr="00C8443F">
        <w:rPr>
          <w:sz w:val="18"/>
          <w:szCs w:val="18"/>
        </w:rPr>
        <w:t>. Информиран/а/ съм, че всички предоставени данни са лични по смисъла на ЗЗЛД и като такива попадат под специален режим на защита. Известна ми е отговорността, която нося за посочване на неверни данни съгласно чл.313 от Наказателния кодекс.</w:t>
      </w:r>
      <w:r>
        <w:rPr>
          <w:sz w:val="18"/>
          <w:szCs w:val="18"/>
        </w:rPr>
        <w:t xml:space="preserve"> </w:t>
      </w:r>
      <w:r w:rsidRPr="00C8443F">
        <w:rPr>
          <w:sz w:val="18"/>
          <w:szCs w:val="18"/>
        </w:rPr>
        <w:t>Съгласявам се, детето ми да бъде снимано в изяви и събития на ЦПЛР с цел популяризиране на неговите и на центъра постижения и изяви. Снимките, видеата и материалите могат да бъдат публикувани в сайта на Община Стара Загора, страницата на центъра във Фейсбук и други информационни изд</w:t>
      </w:r>
      <w:r w:rsidRPr="00C8443F">
        <w:rPr>
          <w:sz w:val="18"/>
          <w:szCs w:val="18"/>
          <w:lang w:val="en-US"/>
        </w:rPr>
        <w:t>a</w:t>
      </w:r>
      <w:r w:rsidRPr="00C8443F">
        <w:rPr>
          <w:sz w:val="18"/>
          <w:szCs w:val="18"/>
        </w:rPr>
        <w:t>ния.</w:t>
      </w:r>
      <w:r w:rsidRPr="00BA2749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Давам своето съгласие за участието му в конкурси, фестивали, участия и пътувания от общински, национален и международен характер.</w:t>
      </w:r>
      <w:r w:rsidRPr="00527932">
        <w:rPr>
          <w:sz w:val="18"/>
          <w:szCs w:val="18"/>
          <w:lang w:val="ru-RU"/>
        </w:rPr>
        <w:t xml:space="preserve"> </w:t>
      </w:r>
    </w:p>
    <w:p w:rsidR="00DD17D9" w:rsidRPr="00C8443F" w:rsidRDefault="00DD17D9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Дата..................                                       Подпис на детето/младежа..............................</w:t>
      </w:r>
    </w:p>
    <w:p w:rsidR="00DD17D9" w:rsidRPr="007A6984" w:rsidRDefault="00DD17D9" w:rsidP="00E675E9">
      <w:pPr>
        <w:rPr>
          <w:sz w:val="22"/>
          <w:szCs w:val="22"/>
          <w:lang w:val="ru-RU"/>
        </w:rPr>
      </w:pPr>
      <w:r w:rsidRPr="00C8443F">
        <w:rPr>
          <w:sz w:val="22"/>
          <w:szCs w:val="22"/>
        </w:rPr>
        <w:t>Гр.Стара Загора                                      Подпис на родителя.........................................</w:t>
      </w:r>
    </w:p>
    <w:p w:rsidR="00DD17D9" w:rsidRPr="007A6984" w:rsidRDefault="00DD17D9" w:rsidP="00E675E9">
      <w:pPr>
        <w:rPr>
          <w:sz w:val="22"/>
          <w:szCs w:val="22"/>
          <w:lang w:val="ru-RU"/>
        </w:rPr>
      </w:pPr>
    </w:p>
    <w:p w:rsidR="00DD17D9" w:rsidRPr="007A6984" w:rsidRDefault="00DD17D9" w:rsidP="00E675E9">
      <w:pPr>
        <w:rPr>
          <w:sz w:val="22"/>
          <w:szCs w:val="22"/>
          <w:lang w:val="ru-RU"/>
        </w:rPr>
      </w:pPr>
    </w:p>
    <w:p w:rsidR="00DD17D9" w:rsidRPr="00C8443F" w:rsidRDefault="00DD17D9" w:rsidP="00E675E9"/>
    <w:p w:rsidR="00DD17D9" w:rsidRPr="00E110F1" w:rsidRDefault="00DD17D9" w:rsidP="005C47D0">
      <w:pPr>
        <w:ind w:left="-900" w:right="-1008"/>
        <w:jc w:val="center"/>
        <w:rPr>
          <w:sz w:val="22"/>
          <w:szCs w:val="22"/>
        </w:rPr>
      </w:pPr>
      <w:r w:rsidRPr="00E110F1">
        <w:rPr>
          <w:sz w:val="22"/>
          <w:szCs w:val="22"/>
        </w:rPr>
        <w:t>ДЕКЛАРАЦИЯ ЗА ИНФОРМИРАНО СЪГЛАСИЕ И ЗДРАВЕН СТАТУС НА ДЕТЕТО</w:t>
      </w: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от ………………………………………………………………………………………………………..,</w:t>
      </w:r>
    </w:p>
    <w:p w:rsidR="00DD17D9" w:rsidRPr="00E110F1" w:rsidRDefault="00DD17D9" w:rsidP="005C47D0">
      <w:pPr>
        <w:ind w:left="-397" w:right="-397" w:firstLine="708"/>
        <w:jc w:val="both"/>
        <w:rPr>
          <w:i/>
          <w:iCs/>
          <w:sz w:val="22"/>
          <w:szCs w:val="22"/>
          <w:vertAlign w:val="superscript"/>
        </w:rPr>
      </w:pPr>
      <w:r w:rsidRPr="00E110F1">
        <w:rPr>
          <w:i/>
          <w:iCs/>
          <w:sz w:val="22"/>
          <w:szCs w:val="22"/>
          <w:vertAlign w:val="superscript"/>
        </w:rPr>
        <w:t>(три имена на родителя/настойника)</w:t>
      </w: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адрес:…………….……………………………………………………………, тел.:………………......,</w:t>
      </w:r>
    </w:p>
    <w:p w:rsidR="00DD17D9" w:rsidRPr="00E110F1" w:rsidRDefault="00DD17D9" w:rsidP="005C47D0">
      <w:pPr>
        <w:ind w:left="-397" w:right="-397" w:firstLine="708"/>
        <w:jc w:val="both"/>
        <w:rPr>
          <w:sz w:val="22"/>
          <w:szCs w:val="22"/>
        </w:rPr>
      </w:pP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законен родител/настойник на</w:t>
      </w: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DD17D9" w:rsidRPr="00E110F1" w:rsidRDefault="00DD17D9" w:rsidP="005C47D0">
      <w:pPr>
        <w:ind w:left="-397" w:right="-397" w:firstLine="708"/>
        <w:jc w:val="both"/>
        <w:rPr>
          <w:i/>
          <w:iCs/>
          <w:sz w:val="22"/>
          <w:szCs w:val="22"/>
          <w:lang w:val="ru-RU"/>
        </w:rPr>
      </w:pPr>
      <w:r w:rsidRPr="00E110F1">
        <w:rPr>
          <w:i/>
          <w:iCs/>
          <w:sz w:val="22"/>
          <w:szCs w:val="22"/>
        </w:rPr>
        <w:t>/трите имена на детето/младежа/</w:t>
      </w:r>
      <w:r w:rsidRPr="00E110F1">
        <w:rPr>
          <w:i/>
          <w:iCs/>
          <w:sz w:val="22"/>
          <w:szCs w:val="22"/>
          <w:lang w:val="ru-RU"/>
        </w:rPr>
        <w:t xml:space="preserve"> </w:t>
      </w:r>
    </w:p>
    <w:p w:rsidR="00DD17D9" w:rsidRPr="00E110F1" w:rsidRDefault="00DD17D9" w:rsidP="005C47D0">
      <w:pPr>
        <w:ind w:left="-397" w:right="-397" w:firstLine="708"/>
        <w:jc w:val="both"/>
        <w:rPr>
          <w:i/>
          <w:iCs/>
          <w:sz w:val="22"/>
          <w:szCs w:val="22"/>
          <w:lang w:val="ru-RU"/>
        </w:rPr>
      </w:pP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Училище................................................................................................................, години.....................</w:t>
      </w: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</w:p>
    <w:p w:rsidR="00DD17D9" w:rsidRPr="005C47D0" w:rsidRDefault="00DD17D9" w:rsidP="005C47D0">
      <w:pPr>
        <w:ind w:left="-397" w:right="-397" w:firstLine="708"/>
        <w:jc w:val="both"/>
        <w:rPr>
          <w:color w:val="000000"/>
          <w:sz w:val="20"/>
          <w:szCs w:val="20"/>
        </w:rPr>
      </w:pPr>
      <w:r w:rsidRPr="00E110F1">
        <w:rPr>
          <w:b/>
          <w:bCs/>
          <w:sz w:val="22"/>
          <w:szCs w:val="22"/>
        </w:rPr>
        <w:t>Декларирам</w:t>
      </w:r>
      <w:r w:rsidRPr="00E110F1">
        <w:rPr>
          <w:sz w:val="22"/>
          <w:szCs w:val="22"/>
        </w:rPr>
        <w:t xml:space="preserve">, </w:t>
      </w:r>
      <w:r w:rsidRPr="005C47D0">
        <w:rPr>
          <w:sz w:val="20"/>
          <w:szCs w:val="20"/>
        </w:rPr>
        <w:t>че желая синът ми/дъщеря ми да бъде включен/а в постоянна организационно педагогическа форма към ЦПЛР-Стара Загора за учебната 202</w:t>
      </w:r>
      <w:r>
        <w:rPr>
          <w:sz w:val="20"/>
          <w:szCs w:val="20"/>
        </w:rPr>
        <w:t>1</w:t>
      </w:r>
      <w:r w:rsidRPr="005C47D0">
        <w:rPr>
          <w:sz w:val="20"/>
          <w:szCs w:val="20"/>
        </w:rPr>
        <w:t>/202</w:t>
      </w:r>
      <w:r>
        <w:rPr>
          <w:sz w:val="20"/>
          <w:szCs w:val="20"/>
        </w:rPr>
        <w:t>2</w:t>
      </w:r>
      <w:r w:rsidRPr="005C47D0">
        <w:rPr>
          <w:sz w:val="20"/>
          <w:szCs w:val="20"/>
        </w:rPr>
        <w:t xml:space="preserve"> г. и да участва в присъствени занимания по ……………………………….…. към ЦПЛР - Стара Загора,</w:t>
      </w:r>
      <w:r w:rsidRPr="005C47D0">
        <w:rPr>
          <w:sz w:val="20"/>
          <w:szCs w:val="20"/>
          <w:lang w:val="ru-RU"/>
        </w:rPr>
        <w:t xml:space="preserve"> </w:t>
      </w:r>
      <w:r w:rsidRPr="005C47D0">
        <w:rPr>
          <w:sz w:val="20"/>
          <w:szCs w:val="20"/>
        </w:rPr>
        <w:t xml:space="preserve">при условията </w:t>
      </w:r>
      <w:r w:rsidRPr="005C47D0">
        <w:rPr>
          <w:color w:val="000000"/>
          <w:sz w:val="20"/>
          <w:szCs w:val="20"/>
        </w:rPr>
        <w:t>COVID-19</w:t>
      </w:r>
      <w:r w:rsidRPr="00BB3DB3">
        <w:rPr>
          <w:color w:val="000000"/>
          <w:sz w:val="20"/>
          <w:szCs w:val="20"/>
          <w:lang w:val="ru-RU"/>
        </w:rPr>
        <w:t xml:space="preserve"> </w:t>
      </w:r>
      <w:r w:rsidRPr="005C47D0">
        <w:rPr>
          <w:color w:val="000000"/>
          <w:sz w:val="20"/>
          <w:szCs w:val="20"/>
        </w:rPr>
        <w:t xml:space="preserve">в страната. </w:t>
      </w:r>
    </w:p>
    <w:p w:rsidR="00DD17D9" w:rsidRPr="005C47D0" w:rsidRDefault="00DD17D9" w:rsidP="005C47D0">
      <w:pPr>
        <w:ind w:left="-397" w:right="-397" w:firstLine="708"/>
        <w:jc w:val="both"/>
        <w:rPr>
          <w:color w:val="000000"/>
          <w:sz w:val="20"/>
          <w:szCs w:val="20"/>
        </w:rPr>
      </w:pPr>
      <w:r w:rsidRPr="005C47D0">
        <w:rPr>
          <w:b/>
          <w:bCs/>
          <w:color w:val="000000"/>
          <w:sz w:val="20"/>
          <w:szCs w:val="20"/>
        </w:rPr>
        <w:t>Декларирам</w:t>
      </w:r>
      <w:r w:rsidRPr="005C47D0">
        <w:rPr>
          <w:color w:val="000000"/>
          <w:sz w:val="20"/>
          <w:szCs w:val="20"/>
        </w:rPr>
        <w:t xml:space="preserve">, че детето ми не е било в контакт със заразно болни, няма признаци на заразна болест или положителен резултат за COVID-19, както и че не е поставено под карантина за COVID-19. Задължавам се да осигуря на детето си лични предпазни средства /предпазна маска за лице, по желание личен дезинфектант за ръце/. Запознат/а съм </w:t>
      </w:r>
      <w:r>
        <w:rPr>
          <w:color w:val="000000"/>
          <w:sz w:val="20"/>
          <w:szCs w:val="20"/>
        </w:rPr>
        <w:t>с Насоките за работа на ЦПЛР през учебната 202</w:t>
      </w:r>
      <w:r w:rsidRPr="008C5396"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/2</w:t>
      </w:r>
      <w:r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</w:rPr>
        <w:t xml:space="preserve"> г. в условията на </w:t>
      </w:r>
      <w:r>
        <w:rPr>
          <w:color w:val="000000"/>
          <w:sz w:val="20"/>
          <w:szCs w:val="20"/>
          <w:lang w:val="en-US"/>
        </w:rPr>
        <w:t>COVID</w:t>
      </w:r>
      <w:r w:rsidRPr="005C47D0">
        <w:rPr>
          <w:color w:val="000000"/>
          <w:sz w:val="20"/>
          <w:szCs w:val="20"/>
          <w:lang w:val="ru-RU"/>
        </w:rPr>
        <w:t xml:space="preserve"> -19 </w:t>
      </w:r>
      <w:r w:rsidRPr="005C47D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съм </w:t>
      </w:r>
      <w:r w:rsidRPr="005C47D0">
        <w:rPr>
          <w:color w:val="000000"/>
          <w:sz w:val="20"/>
          <w:szCs w:val="20"/>
        </w:rPr>
        <w:t>солидарно отговорен/а за спазването на правилата на работа в институцията.</w:t>
      </w:r>
      <w:r>
        <w:rPr>
          <w:color w:val="000000"/>
          <w:sz w:val="20"/>
          <w:szCs w:val="20"/>
        </w:rPr>
        <w:t xml:space="preserve"> При проявени симптоми на заболяване ще предупредя ръководството и ще преустановя участието на детето във формата.</w:t>
      </w: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</w:rPr>
      </w:pPr>
    </w:p>
    <w:p w:rsidR="00DD17D9" w:rsidRPr="00E110F1" w:rsidRDefault="00DD17D9" w:rsidP="005C47D0">
      <w:pPr>
        <w:ind w:left="-397" w:right="-397"/>
        <w:jc w:val="both"/>
        <w:rPr>
          <w:sz w:val="22"/>
          <w:szCs w:val="22"/>
          <w:lang w:val="ru-RU"/>
        </w:rPr>
      </w:pPr>
      <w:r w:rsidRPr="00E110F1">
        <w:rPr>
          <w:sz w:val="22"/>
          <w:szCs w:val="22"/>
        </w:rPr>
        <w:t xml:space="preserve">Дата:............................... </w:t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  <w:t>Декларатор:....................................................</w:t>
      </w:r>
    </w:p>
    <w:p w:rsidR="00DD17D9" w:rsidRPr="00E110F1" w:rsidRDefault="00DD17D9" w:rsidP="005C47D0">
      <w:pPr>
        <w:ind w:left="-397" w:right="-397"/>
        <w:jc w:val="both"/>
        <w:rPr>
          <w:i/>
          <w:iCs/>
        </w:rPr>
      </w:pPr>
      <w:r w:rsidRPr="00E110F1">
        <w:rPr>
          <w:i/>
          <w:iCs/>
          <w:lang w:val="ru-RU"/>
        </w:rPr>
        <w:t xml:space="preserve">                                                                                                                                   </w:t>
      </w:r>
      <w:r w:rsidRPr="00E110F1">
        <w:rPr>
          <w:i/>
          <w:iCs/>
        </w:rPr>
        <w:t>(подпис)</w:t>
      </w:r>
    </w:p>
    <w:p w:rsidR="00DD17D9" w:rsidRPr="00CE3AE4" w:rsidRDefault="00DD17D9" w:rsidP="00CE3AE4">
      <w:pPr>
        <w:jc w:val="both"/>
        <w:rPr>
          <w:lang w:val="ru-RU"/>
        </w:rPr>
      </w:pPr>
    </w:p>
    <w:sectPr w:rsidR="00DD17D9" w:rsidRPr="00CE3AE4" w:rsidSect="0047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352"/>
    <w:rsid w:val="000137B3"/>
    <w:rsid w:val="00014C38"/>
    <w:rsid w:val="00046381"/>
    <w:rsid w:val="002644E0"/>
    <w:rsid w:val="00357DC8"/>
    <w:rsid w:val="003A34F7"/>
    <w:rsid w:val="004746B8"/>
    <w:rsid w:val="00527932"/>
    <w:rsid w:val="005C47D0"/>
    <w:rsid w:val="0060331B"/>
    <w:rsid w:val="00655CBB"/>
    <w:rsid w:val="00686CC8"/>
    <w:rsid w:val="00752352"/>
    <w:rsid w:val="007A6984"/>
    <w:rsid w:val="008A156B"/>
    <w:rsid w:val="008C5396"/>
    <w:rsid w:val="009860E5"/>
    <w:rsid w:val="00992416"/>
    <w:rsid w:val="00A16EC2"/>
    <w:rsid w:val="00AF7A18"/>
    <w:rsid w:val="00B44A81"/>
    <w:rsid w:val="00BA2749"/>
    <w:rsid w:val="00BB3DB3"/>
    <w:rsid w:val="00C8443F"/>
    <w:rsid w:val="00CE3AE4"/>
    <w:rsid w:val="00CF6B84"/>
    <w:rsid w:val="00D00247"/>
    <w:rsid w:val="00D41DDE"/>
    <w:rsid w:val="00D51F76"/>
    <w:rsid w:val="00DB2750"/>
    <w:rsid w:val="00DD17D9"/>
    <w:rsid w:val="00DD3854"/>
    <w:rsid w:val="00E110F1"/>
    <w:rsid w:val="00E6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5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523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624</Words>
  <Characters>3558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ЦЕНТЪР ЗА ПОДКРЕПА ЗА ЛИЧНОСТНО РАЗВИТИЕ    СТАРА ЗАГОРА – ул</dc:title>
  <dc:subject/>
  <dc:creator>n</dc:creator>
  <cp:keywords/>
  <dc:description/>
  <cp:lastModifiedBy>n</cp:lastModifiedBy>
  <cp:revision>4</cp:revision>
  <cp:lastPrinted>2021-06-08T10:26:00Z</cp:lastPrinted>
  <dcterms:created xsi:type="dcterms:W3CDTF">2020-09-11T14:06:00Z</dcterms:created>
  <dcterms:modified xsi:type="dcterms:W3CDTF">2021-07-14T11:16:00Z</dcterms:modified>
</cp:coreProperties>
</file>